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37" w:rsidRPr="009C2920" w:rsidRDefault="002F6437" w:rsidP="009C29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6437" w:rsidRPr="009C2920" w:rsidRDefault="002F6437" w:rsidP="009C2920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C2920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:rsidR="002F6437" w:rsidRPr="009C2920" w:rsidRDefault="002F6437" w:rsidP="009C2920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F6437" w:rsidRDefault="002F6437" w:rsidP="009C2920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F6437" w:rsidRPr="009C2920" w:rsidRDefault="002F6437" w:rsidP="00F53CF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45pt;margin-top:-78.25pt;width:132.75pt;height:135.75pt;z-index:-251658240">
            <v:imagedata r:id="rId7" o:title=""/>
          </v:shape>
        </w:pic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r w:rsidRPr="009C2920">
        <w:rPr>
          <w:rFonts w:ascii="Times New Roman" w:hAnsi="Times New Roman"/>
          <w:b/>
          <w:bCs/>
          <w:sz w:val="24"/>
          <w:szCs w:val="24"/>
        </w:rPr>
        <w:t>Директор БОУ СМР «СОШ № 5»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 w:rsidRPr="009C2920">
        <w:rPr>
          <w:rFonts w:ascii="Times New Roman" w:hAnsi="Times New Roman"/>
          <w:b/>
          <w:bCs/>
          <w:sz w:val="24"/>
          <w:szCs w:val="24"/>
        </w:rPr>
        <w:t>Э.В.Киселев</w:t>
      </w:r>
    </w:p>
    <w:p w:rsidR="002F6437" w:rsidRPr="009C2920" w:rsidRDefault="002F6437" w:rsidP="009C2920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F6437" w:rsidRDefault="002F6437" w:rsidP="002662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6437" w:rsidRDefault="002F6437" w:rsidP="002662C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Календарный план ШСК «СТАРТ»</w:t>
      </w:r>
    </w:p>
    <w:p w:rsidR="002F6437" w:rsidRDefault="002F6437" w:rsidP="002662C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</w:t>
      </w:r>
      <w:r w:rsidRPr="0090279A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3 – 2024 учебный год</w:t>
      </w:r>
    </w:p>
    <w:p w:rsidR="002F6437" w:rsidRDefault="002F6437" w:rsidP="002662C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F6437" w:rsidRPr="002662C3" w:rsidRDefault="002F6437" w:rsidP="00266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437" w:rsidRPr="002662C3" w:rsidRDefault="002F6437" w:rsidP="002662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62C3">
        <w:rPr>
          <w:rFonts w:ascii="Times New Roman" w:hAnsi="Times New Roman"/>
          <w:b/>
          <w:sz w:val="24"/>
          <w:szCs w:val="24"/>
        </w:rPr>
        <w:t xml:space="preserve">Цель работы ШСК: </w:t>
      </w:r>
    </w:p>
    <w:p w:rsidR="002F6437" w:rsidRPr="002662C3" w:rsidRDefault="002F6437" w:rsidP="00266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2C3">
        <w:rPr>
          <w:rFonts w:ascii="Times New Roman" w:hAnsi="Times New Roman"/>
          <w:sz w:val="24"/>
          <w:szCs w:val="24"/>
        </w:rPr>
        <w:t xml:space="preserve">1. вовлечение школьников в систематический процесс занятия физической культурой и спортом; </w:t>
      </w:r>
    </w:p>
    <w:p w:rsidR="002F6437" w:rsidRPr="002662C3" w:rsidRDefault="002F6437" w:rsidP="00266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2C3">
        <w:rPr>
          <w:rFonts w:ascii="Times New Roman" w:hAnsi="Times New Roman"/>
          <w:sz w:val="24"/>
          <w:szCs w:val="24"/>
        </w:rPr>
        <w:t>2.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2F6437" w:rsidRPr="002662C3" w:rsidRDefault="002F6437" w:rsidP="002662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62C3">
        <w:rPr>
          <w:rFonts w:ascii="Times New Roman" w:hAnsi="Times New Roman"/>
          <w:b/>
          <w:sz w:val="24"/>
          <w:szCs w:val="24"/>
        </w:rPr>
        <w:t xml:space="preserve"> Задачи: </w:t>
      </w:r>
    </w:p>
    <w:p w:rsidR="002F6437" w:rsidRPr="002662C3" w:rsidRDefault="002F6437" w:rsidP="00266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2C3">
        <w:rPr>
          <w:rFonts w:ascii="Times New Roman" w:hAnsi="Times New Roman"/>
          <w:sz w:val="24"/>
          <w:szCs w:val="24"/>
        </w:rPr>
        <w:t xml:space="preserve">1. реализация образовательных программ дополнительного образования детей физкультурно-спортивной направленности; </w:t>
      </w:r>
    </w:p>
    <w:p w:rsidR="002F6437" w:rsidRPr="002662C3" w:rsidRDefault="002F6437" w:rsidP="002C0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2C3">
        <w:rPr>
          <w:rFonts w:ascii="Times New Roman" w:hAnsi="Times New Roman"/>
          <w:sz w:val="24"/>
          <w:szCs w:val="24"/>
        </w:rPr>
        <w:t xml:space="preserve">2. организация различных форм активного спортивно-оздоровительного отдыха обучающихся; </w:t>
      </w:r>
    </w:p>
    <w:p w:rsidR="002F6437" w:rsidRPr="002662C3" w:rsidRDefault="002F6437" w:rsidP="002C0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2C3">
        <w:rPr>
          <w:rFonts w:ascii="Times New Roman" w:hAnsi="Times New Roman"/>
          <w:sz w:val="24"/>
          <w:szCs w:val="24"/>
        </w:rPr>
        <w:t xml:space="preserve">3. формирование у обучающихся культуры здорового образа жизни, навыков сохранения собственного здоровья; </w:t>
      </w:r>
    </w:p>
    <w:p w:rsidR="002F6437" w:rsidRDefault="002F6437" w:rsidP="002C0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2C3">
        <w:rPr>
          <w:rFonts w:ascii="Times New Roman" w:hAnsi="Times New Roman"/>
          <w:sz w:val="24"/>
          <w:szCs w:val="24"/>
        </w:rPr>
        <w:t>4. ком</w:t>
      </w:r>
      <w:r>
        <w:rPr>
          <w:rFonts w:ascii="Times New Roman" w:hAnsi="Times New Roman"/>
          <w:sz w:val="24"/>
          <w:szCs w:val="24"/>
        </w:rPr>
        <w:t xml:space="preserve">плектование и подготовка команд </w:t>
      </w:r>
      <w:r w:rsidRPr="002662C3">
        <w:rPr>
          <w:rFonts w:ascii="Times New Roman" w:hAnsi="Times New Roman"/>
          <w:sz w:val="24"/>
          <w:szCs w:val="24"/>
        </w:rPr>
        <w:t xml:space="preserve">обучающихся по различным видам спорта для участия 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2662C3">
        <w:rPr>
          <w:rFonts w:ascii="Times New Roman" w:hAnsi="Times New Roman"/>
          <w:sz w:val="24"/>
          <w:szCs w:val="24"/>
        </w:rPr>
        <w:t>в муниципальных и региональных соревнованиях.</w:t>
      </w:r>
    </w:p>
    <w:p w:rsidR="002F6437" w:rsidRPr="002662C3" w:rsidRDefault="002F6437" w:rsidP="00266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6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5"/>
        <w:gridCol w:w="12"/>
        <w:gridCol w:w="5477"/>
        <w:gridCol w:w="1984"/>
        <w:gridCol w:w="2835"/>
      </w:tblGrid>
      <w:tr w:rsidR="002F6437" w:rsidRPr="002662C3">
        <w:tc>
          <w:tcPr>
            <w:tcW w:w="715" w:type="dxa"/>
          </w:tcPr>
          <w:p w:rsidR="002F6437" w:rsidRPr="002662C3" w:rsidRDefault="002F6437" w:rsidP="00266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2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89" w:type="dxa"/>
            <w:gridSpan w:val="2"/>
          </w:tcPr>
          <w:p w:rsidR="002F6437" w:rsidRPr="002662C3" w:rsidRDefault="002F6437" w:rsidP="00266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2C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2F6437" w:rsidRPr="002662C3" w:rsidRDefault="002F6437" w:rsidP="00266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2C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F6437" w:rsidRPr="002662C3" w:rsidRDefault="002F6437" w:rsidP="00266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2C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6437" w:rsidRPr="002662C3">
        <w:tc>
          <w:tcPr>
            <w:tcW w:w="11023" w:type="dxa"/>
            <w:gridSpan w:val="5"/>
          </w:tcPr>
          <w:p w:rsidR="002F6437" w:rsidRPr="002662C3" w:rsidRDefault="002F6437" w:rsidP="002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 - педагогическая работа</w:t>
            </w:r>
          </w:p>
        </w:tc>
      </w:tr>
      <w:tr w:rsidR="002F6437" w:rsidRPr="002662C3">
        <w:trPr>
          <w:trHeight w:val="726"/>
        </w:trPr>
        <w:tc>
          <w:tcPr>
            <w:tcW w:w="715" w:type="dxa"/>
          </w:tcPr>
          <w:p w:rsidR="002F6437" w:rsidRPr="002662C3" w:rsidRDefault="002F6437" w:rsidP="002662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2F6437" w:rsidRPr="002662C3" w:rsidRDefault="002F6437" w:rsidP="002662C3">
            <w:pPr>
              <w:pStyle w:val="NormalWeb"/>
              <w:spacing w:before="0" w:beforeAutospacing="0" w:after="0" w:afterAutospacing="0"/>
              <w:jc w:val="both"/>
            </w:pPr>
            <w:r w:rsidRPr="002662C3">
              <w:t xml:space="preserve">Принятие утверждение плана работы на  </w:t>
            </w:r>
          </w:p>
          <w:p w:rsidR="002F6437" w:rsidRPr="002662C3" w:rsidRDefault="002F6437" w:rsidP="002662C3">
            <w:pPr>
              <w:pStyle w:val="NormalWeb"/>
              <w:spacing w:before="0" w:beforeAutospacing="0" w:after="0" w:afterAutospacing="0"/>
              <w:jc w:val="both"/>
            </w:pPr>
            <w:r w:rsidRPr="002662C3">
              <w:t>202</w:t>
            </w:r>
            <w:r>
              <w:t>2</w:t>
            </w:r>
            <w:r w:rsidRPr="002662C3">
              <w:t xml:space="preserve"> - 202</w:t>
            </w:r>
            <w:r>
              <w:t>3</w:t>
            </w:r>
            <w:r w:rsidRPr="002662C3">
              <w:t xml:space="preserve"> учебный год</w:t>
            </w:r>
          </w:p>
        </w:tc>
        <w:tc>
          <w:tcPr>
            <w:tcW w:w="1984" w:type="dxa"/>
          </w:tcPr>
          <w:p w:rsidR="002F6437" w:rsidRPr="002662C3" w:rsidRDefault="002F6437" w:rsidP="00F53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2F6437" w:rsidRPr="002662C3" w:rsidRDefault="002F6437" w:rsidP="002662C3">
            <w:pPr>
              <w:pStyle w:val="NormalWeb"/>
              <w:spacing w:before="0" w:beforeAutospacing="0" w:after="0" w:afterAutospacing="0"/>
              <w:jc w:val="both"/>
            </w:pPr>
            <w:r w:rsidRPr="002662C3">
              <w:t>Зам.директора по УВР</w:t>
            </w:r>
          </w:p>
          <w:p w:rsidR="002F6437" w:rsidRPr="002662C3" w:rsidRDefault="002F6437" w:rsidP="002662C3">
            <w:pPr>
              <w:pStyle w:val="NormalWeb"/>
              <w:spacing w:before="0" w:beforeAutospacing="0" w:after="0" w:afterAutospacing="0"/>
              <w:jc w:val="both"/>
            </w:pPr>
            <w:r w:rsidRPr="002662C3">
              <w:t>Руководитель ШСК</w:t>
            </w:r>
          </w:p>
          <w:p w:rsidR="002F6437" w:rsidRPr="002662C3" w:rsidRDefault="002F6437" w:rsidP="002662C3">
            <w:pPr>
              <w:pStyle w:val="NormalWeb"/>
              <w:spacing w:before="0" w:beforeAutospacing="0" w:after="0" w:afterAutospacing="0"/>
              <w:jc w:val="both"/>
            </w:pPr>
            <w:r w:rsidRPr="002662C3">
              <w:t>Учителя ФК</w:t>
            </w:r>
          </w:p>
        </w:tc>
      </w:tr>
      <w:tr w:rsidR="002F6437" w:rsidRPr="002662C3">
        <w:tc>
          <w:tcPr>
            <w:tcW w:w="715" w:type="dxa"/>
          </w:tcPr>
          <w:p w:rsidR="002F6437" w:rsidRPr="002662C3" w:rsidRDefault="002F6437" w:rsidP="002662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2F6437" w:rsidRPr="002662C3" w:rsidRDefault="002F6437" w:rsidP="002662C3">
            <w:pPr>
              <w:pStyle w:val="NormalWeb"/>
              <w:spacing w:before="0" w:beforeAutospacing="0" w:after="0" w:afterAutospacing="0"/>
              <w:jc w:val="both"/>
            </w:pPr>
            <w:r w:rsidRPr="002662C3">
              <w:t xml:space="preserve">Составление расписания работы спортивных секций и кружков </w:t>
            </w:r>
          </w:p>
        </w:tc>
        <w:tc>
          <w:tcPr>
            <w:tcW w:w="1984" w:type="dxa"/>
          </w:tcPr>
          <w:p w:rsidR="002F6437" w:rsidRPr="002662C3" w:rsidRDefault="002F6437" w:rsidP="00F53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2F6437" w:rsidRPr="002662C3" w:rsidRDefault="002F6437" w:rsidP="002662C3">
            <w:pPr>
              <w:pStyle w:val="NormalWeb"/>
              <w:spacing w:before="0" w:beforeAutospacing="0" w:after="0" w:afterAutospacing="0"/>
              <w:jc w:val="both"/>
            </w:pPr>
            <w:r w:rsidRPr="002662C3">
              <w:t>Зам. директора по УВР</w:t>
            </w:r>
          </w:p>
          <w:p w:rsidR="002F6437" w:rsidRPr="002662C3" w:rsidRDefault="002F6437" w:rsidP="002662C3">
            <w:pPr>
              <w:pStyle w:val="NormalWeb"/>
              <w:spacing w:before="0" w:beforeAutospacing="0" w:after="0" w:afterAutospacing="0"/>
              <w:jc w:val="both"/>
            </w:pPr>
            <w:r w:rsidRPr="002662C3">
              <w:t xml:space="preserve"> учителя ФК</w:t>
            </w:r>
          </w:p>
        </w:tc>
      </w:tr>
      <w:tr w:rsidR="002F6437" w:rsidRPr="002662C3">
        <w:tc>
          <w:tcPr>
            <w:tcW w:w="715" w:type="dxa"/>
          </w:tcPr>
          <w:p w:rsidR="002F6437" w:rsidRPr="002662C3" w:rsidRDefault="002F6437" w:rsidP="002662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2F6437" w:rsidRPr="002662C3" w:rsidRDefault="002F6437" w:rsidP="002662C3">
            <w:pPr>
              <w:pStyle w:val="NormalWeb"/>
              <w:spacing w:before="0" w:beforeAutospacing="0" w:after="0" w:afterAutospacing="0"/>
              <w:jc w:val="both"/>
            </w:pPr>
            <w:r w:rsidRPr="002662C3">
              <w:t>Подготовка спортивного зала и площадок. Подготовка команд участников. Подбор судейских бригад.</w:t>
            </w:r>
          </w:p>
          <w:p w:rsidR="002F6437" w:rsidRPr="002662C3" w:rsidRDefault="002F6437" w:rsidP="002662C3">
            <w:pPr>
              <w:pStyle w:val="NormalWeb"/>
              <w:spacing w:before="0" w:beforeAutospacing="0" w:after="0" w:afterAutospacing="0"/>
              <w:jc w:val="both"/>
            </w:pPr>
            <w:r w:rsidRPr="002662C3">
              <w:t xml:space="preserve">Обеспечение наградного фонда. </w:t>
            </w:r>
          </w:p>
        </w:tc>
        <w:tc>
          <w:tcPr>
            <w:tcW w:w="1984" w:type="dxa"/>
          </w:tcPr>
          <w:p w:rsidR="002F6437" w:rsidRPr="002662C3" w:rsidRDefault="002F6437" w:rsidP="00F53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2F6437" w:rsidRPr="002662C3">
        <w:tc>
          <w:tcPr>
            <w:tcW w:w="715" w:type="dxa"/>
          </w:tcPr>
          <w:p w:rsidR="002F6437" w:rsidRPr="002662C3" w:rsidRDefault="002F6437" w:rsidP="002662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2F6437" w:rsidRPr="002662C3" w:rsidRDefault="002F6437" w:rsidP="002662C3">
            <w:pPr>
              <w:pStyle w:val="NormalWeb"/>
              <w:spacing w:before="0" w:beforeAutospacing="0" w:after="0" w:afterAutospacing="0"/>
              <w:jc w:val="both"/>
            </w:pPr>
            <w:r w:rsidRPr="002662C3">
              <w:t>Оформление стендов, работа медиаслужбы.</w:t>
            </w:r>
          </w:p>
          <w:p w:rsidR="002F6437" w:rsidRPr="002662C3" w:rsidRDefault="002F6437" w:rsidP="002662C3">
            <w:pPr>
              <w:pStyle w:val="NormalWeb"/>
              <w:spacing w:before="0" w:beforeAutospacing="0" w:after="0" w:afterAutospacing="0"/>
              <w:jc w:val="both"/>
            </w:pPr>
            <w:r w:rsidRPr="002662C3">
              <w:t xml:space="preserve">Оформление текущей документации         </w:t>
            </w:r>
          </w:p>
        </w:tc>
        <w:tc>
          <w:tcPr>
            <w:tcW w:w="1984" w:type="dxa"/>
          </w:tcPr>
          <w:p w:rsidR="002F6437" w:rsidRPr="002662C3" w:rsidRDefault="002F6437" w:rsidP="00F53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Руководитель ШСК,</w:t>
            </w:r>
          </w:p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Совет клуба</w:t>
            </w:r>
          </w:p>
        </w:tc>
      </w:tr>
      <w:tr w:rsidR="002F6437" w:rsidRPr="002662C3">
        <w:tc>
          <w:tcPr>
            <w:tcW w:w="11023" w:type="dxa"/>
            <w:gridSpan w:val="5"/>
          </w:tcPr>
          <w:p w:rsidR="002F6437" w:rsidRPr="002662C3" w:rsidRDefault="002F6437" w:rsidP="002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Учебно-в</w:t>
            </w:r>
            <w:r w:rsidRPr="002662C3">
              <w:rPr>
                <w:rFonts w:ascii="Times New Roman" w:hAnsi="Times New Roman"/>
                <w:b/>
                <w:i/>
                <w:sz w:val="24"/>
                <w:szCs w:val="24"/>
              </w:rPr>
              <w:t>оспитательная работа</w:t>
            </w:r>
          </w:p>
        </w:tc>
      </w:tr>
      <w:tr w:rsidR="002F6437" w:rsidRPr="002662C3">
        <w:tc>
          <w:tcPr>
            <w:tcW w:w="715" w:type="dxa"/>
          </w:tcPr>
          <w:p w:rsidR="002F6437" w:rsidRPr="002662C3" w:rsidRDefault="002F6437" w:rsidP="002662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2F6437" w:rsidRPr="002662C3" w:rsidRDefault="002F6437" w:rsidP="002662C3">
            <w:pPr>
              <w:pStyle w:val="NormalWeb"/>
              <w:spacing w:before="0" w:beforeAutospacing="0" w:after="0" w:afterAutospacing="0"/>
              <w:jc w:val="both"/>
            </w:pPr>
            <w:r w:rsidRPr="002662C3"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984" w:type="dxa"/>
          </w:tcPr>
          <w:p w:rsidR="002F6437" w:rsidRPr="002662C3" w:rsidRDefault="002F6437" w:rsidP="00F53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F6437" w:rsidRPr="002662C3" w:rsidRDefault="002F6437" w:rsidP="0026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Руководитель ШСК, Классные руководители</w:t>
            </w:r>
          </w:p>
        </w:tc>
      </w:tr>
      <w:tr w:rsidR="002F6437" w:rsidRPr="002662C3">
        <w:tc>
          <w:tcPr>
            <w:tcW w:w="715" w:type="dxa"/>
          </w:tcPr>
          <w:p w:rsidR="002F6437" w:rsidRPr="002662C3" w:rsidRDefault="002F6437" w:rsidP="002662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Вовлечение детей в спортивные секции и кружки</w:t>
            </w:r>
          </w:p>
        </w:tc>
        <w:tc>
          <w:tcPr>
            <w:tcW w:w="1984" w:type="dxa"/>
          </w:tcPr>
          <w:p w:rsidR="002F6437" w:rsidRPr="002662C3" w:rsidRDefault="002F6437" w:rsidP="00F53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2F6437" w:rsidRPr="002662C3">
        <w:tc>
          <w:tcPr>
            <w:tcW w:w="715" w:type="dxa"/>
          </w:tcPr>
          <w:p w:rsidR="002F6437" w:rsidRPr="002662C3" w:rsidRDefault="002F6437" w:rsidP="002662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2F6437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6437" w:rsidRPr="002662C3" w:rsidRDefault="002F6437" w:rsidP="00F53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437" w:rsidRPr="002662C3">
        <w:tc>
          <w:tcPr>
            <w:tcW w:w="11023" w:type="dxa"/>
            <w:gridSpan w:val="5"/>
          </w:tcPr>
          <w:p w:rsidR="002F6437" w:rsidRPr="002662C3" w:rsidRDefault="002F6437" w:rsidP="00266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2C3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</w:tr>
      <w:tr w:rsidR="002F6437" w:rsidRPr="002662C3">
        <w:tc>
          <w:tcPr>
            <w:tcW w:w="715" w:type="dxa"/>
          </w:tcPr>
          <w:p w:rsidR="002F6437" w:rsidRPr="002662C3" w:rsidRDefault="002F6437" w:rsidP="002662C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984" w:type="dxa"/>
          </w:tcPr>
          <w:p w:rsidR="002F6437" w:rsidRPr="002662C3" w:rsidRDefault="002F6437" w:rsidP="00F53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2F6437" w:rsidRPr="002662C3">
        <w:tc>
          <w:tcPr>
            <w:tcW w:w="715" w:type="dxa"/>
          </w:tcPr>
          <w:p w:rsidR="002F6437" w:rsidRPr="002662C3" w:rsidRDefault="002F6437" w:rsidP="002662C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Контроль за работой спортивных секций и кружков</w:t>
            </w:r>
          </w:p>
        </w:tc>
        <w:tc>
          <w:tcPr>
            <w:tcW w:w="1984" w:type="dxa"/>
          </w:tcPr>
          <w:p w:rsidR="002F6437" w:rsidRPr="002662C3" w:rsidRDefault="002F6437" w:rsidP="00F53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F6437" w:rsidRPr="002662C3" w:rsidRDefault="002F6437" w:rsidP="002662C3">
            <w:pPr>
              <w:pStyle w:val="NormalWeb"/>
              <w:spacing w:before="0" w:beforeAutospacing="0" w:after="0" w:afterAutospacing="0"/>
              <w:jc w:val="both"/>
            </w:pPr>
            <w:r w:rsidRPr="002662C3">
              <w:t>Зам.директора по УВР</w:t>
            </w:r>
          </w:p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2F6437" w:rsidRPr="002662C3">
        <w:tc>
          <w:tcPr>
            <w:tcW w:w="715" w:type="dxa"/>
          </w:tcPr>
          <w:p w:rsidR="002F6437" w:rsidRPr="002662C3" w:rsidRDefault="002F6437" w:rsidP="00F53C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2F6437" w:rsidRPr="002662C3" w:rsidRDefault="002F6437" w:rsidP="00F53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совещаниях и семинар, посвящённых деятельности ШСК</w:t>
            </w:r>
          </w:p>
        </w:tc>
        <w:tc>
          <w:tcPr>
            <w:tcW w:w="1984" w:type="dxa"/>
          </w:tcPr>
          <w:p w:rsidR="002F6437" w:rsidRPr="002662C3" w:rsidRDefault="002F6437" w:rsidP="00F53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F6437" w:rsidRPr="002662C3" w:rsidRDefault="002F6437" w:rsidP="00F53CF8">
            <w:pPr>
              <w:pStyle w:val="NormalWeb"/>
              <w:spacing w:before="0" w:beforeAutospacing="0" w:after="0" w:afterAutospacing="0"/>
              <w:jc w:val="both"/>
            </w:pPr>
            <w:r w:rsidRPr="002662C3">
              <w:t>Зам.директора по УВР</w:t>
            </w:r>
          </w:p>
          <w:p w:rsidR="002F6437" w:rsidRPr="002662C3" w:rsidRDefault="002F6437" w:rsidP="00F53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2F6437" w:rsidRPr="002662C3">
        <w:tc>
          <w:tcPr>
            <w:tcW w:w="11023" w:type="dxa"/>
            <w:gridSpan w:val="5"/>
          </w:tcPr>
          <w:p w:rsidR="002F6437" w:rsidRPr="002662C3" w:rsidRDefault="002F6437" w:rsidP="002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Спортивно – массовая работа</w:t>
            </w:r>
          </w:p>
        </w:tc>
      </w:tr>
      <w:tr w:rsidR="002F6437" w:rsidRPr="002662C3">
        <w:tc>
          <w:tcPr>
            <w:tcW w:w="715" w:type="dxa"/>
          </w:tcPr>
          <w:p w:rsidR="002F6437" w:rsidRPr="002662C3" w:rsidRDefault="002F6437" w:rsidP="002662C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Организация и проведение внутриклубных соревнований и праздников</w:t>
            </w:r>
          </w:p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6437" w:rsidRPr="002662C3" w:rsidRDefault="002F6437" w:rsidP="00474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  <w:p w:rsidR="002F6437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</w:tc>
      </w:tr>
      <w:tr w:rsidR="002F6437" w:rsidRPr="002662C3">
        <w:tc>
          <w:tcPr>
            <w:tcW w:w="715" w:type="dxa"/>
          </w:tcPr>
          <w:p w:rsidR="002F6437" w:rsidRPr="002662C3" w:rsidRDefault="002F6437" w:rsidP="002662C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Обеспечение участия команд клуба в городских соревнованиях и соревнованиях среди ШСК</w:t>
            </w:r>
          </w:p>
        </w:tc>
        <w:tc>
          <w:tcPr>
            <w:tcW w:w="1984" w:type="dxa"/>
          </w:tcPr>
          <w:p w:rsidR="002F6437" w:rsidRPr="002662C3" w:rsidRDefault="002F6437" w:rsidP="00474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2C3">
              <w:rPr>
                <w:rFonts w:ascii="Times New Roman" w:hAnsi="Times New Roman"/>
                <w:sz w:val="24"/>
                <w:szCs w:val="24"/>
              </w:rPr>
              <w:t>ШСК</w:t>
            </w:r>
          </w:p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2F6437" w:rsidRPr="002662C3">
        <w:tc>
          <w:tcPr>
            <w:tcW w:w="11023" w:type="dxa"/>
            <w:gridSpan w:val="5"/>
            <w:shd w:val="clear" w:color="auto" w:fill="FFFFFF"/>
          </w:tcPr>
          <w:p w:rsidR="002F6437" w:rsidRPr="002662C3" w:rsidRDefault="002F6437" w:rsidP="002662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62C3">
              <w:rPr>
                <w:rFonts w:ascii="Times New Roman" w:hAnsi="Times New Roman"/>
                <w:b/>
                <w:i/>
                <w:sz w:val="24"/>
                <w:szCs w:val="24"/>
              </w:rPr>
              <w:t>Профилактические мероприятия</w:t>
            </w:r>
          </w:p>
        </w:tc>
      </w:tr>
      <w:tr w:rsidR="002F6437" w:rsidRPr="002662C3">
        <w:trPr>
          <w:trHeight w:val="250"/>
        </w:trPr>
        <w:tc>
          <w:tcPr>
            <w:tcW w:w="727" w:type="dxa"/>
            <w:gridSpan w:val="2"/>
            <w:shd w:val="clear" w:color="auto" w:fill="FFFFFF"/>
          </w:tcPr>
          <w:p w:rsidR="002F6437" w:rsidRPr="002662C3" w:rsidRDefault="002F6437" w:rsidP="002662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7" w:type="dxa"/>
            <w:shd w:val="clear" w:color="auto" w:fill="FFFFFF"/>
          </w:tcPr>
          <w:p w:rsidR="002F6437" w:rsidRPr="002662C3" w:rsidRDefault="002F6437" w:rsidP="002662C3">
            <w:pPr>
              <w:pStyle w:val="NormalWeb"/>
              <w:spacing w:before="0" w:beforeAutospacing="0" w:after="0" w:afterAutospacing="0"/>
              <w:jc w:val="both"/>
            </w:pPr>
            <w:r w:rsidRPr="002662C3">
              <w:t>Классные часы о здоровом образе жизни</w:t>
            </w:r>
          </w:p>
        </w:tc>
        <w:tc>
          <w:tcPr>
            <w:tcW w:w="1984" w:type="dxa"/>
            <w:shd w:val="clear" w:color="auto" w:fill="FFFFFF"/>
          </w:tcPr>
          <w:p w:rsidR="002F6437" w:rsidRPr="002662C3" w:rsidRDefault="002F6437" w:rsidP="00474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835" w:type="dxa"/>
            <w:shd w:val="clear" w:color="auto" w:fill="FFFFFF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6437" w:rsidRPr="002662C3">
        <w:tc>
          <w:tcPr>
            <w:tcW w:w="727" w:type="dxa"/>
            <w:gridSpan w:val="2"/>
            <w:shd w:val="clear" w:color="auto" w:fill="FFFFFF"/>
          </w:tcPr>
          <w:p w:rsidR="002F6437" w:rsidRPr="002662C3" w:rsidRDefault="002F6437" w:rsidP="002662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7" w:type="dxa"/>
            <w:shd w:val="clear" w:color="auto" w:fill="FFFFFF"/>
          </w:tcPr>
          <w:p w:rsidR="002F6437" w:rsidRPr="002662C3" w:rsidRDefault="002F6437" w:rsidP="002662C3">
            <w:pPr>
              <w:pStyle w:val="NormalWeb"/>
              <w:spacing w:before="0" w:beforeAutospacing="0" w:after="0" w:afterAutospacing="0"/>
              <w:jc w:val="both"/>
            </w:pPr>
            <w:r w:rsidRPr="002662C3">
              <w:t>Родительские собрания</w:t>
            </w:r>
          </w:p>
        </w:tc>
        <w:tc>
          <w:tcPr>
            <w:tcW w:w="1984" w:type="dxa"/>
            <w:shd w:val="clear" w:color="auto" w:fill="FFFFFF"/>
          </w:tcPr>
          <w:p w:rsidR="002F6437" w:rsidRPr="002662C3" w:rsidRDefault="002F6437" w:rsidP="00474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</w:t>
            </w:r>
          </w:p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6437" w:rsidRPr="002662C3">
        <w:tc>
          <w:tcPr>
            <w:tcW w:w="727" w:type="dxa"/>
            <w:gridSpan w:val="2"/>
            <w:shd w:val="clear" w:color="auto" w:fill="FFFFFF"/>
          </w:tcPr>
          <w:p w:rsidR="002F6437" w:rsidRPr="002662C3" w:rsidRDefault="002F6437" w:rsidP="002662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7" w:type="dxa"/>
            <w:shd w:val="clear" w:color="auto" w:fill="FFFFFF"/>
          </w:tcPr>
          <w:p w:rsidR="002F6437" w:rsidRPr="002662C3" w:rsidRDefault="002F6437" w:rsidP="002662C3">
            <w:pPr>
              <w:pStyle w:val="NormalWeb"/>
              <w:spacing w:before="0" w:beforeAutospacing="0" w:after="0" w:afterAutospacing="0"/>
              <w:jc w:val="both"/>
            </w:pPr>
            <w:r w:rsidRPr="002662C3">
              <w:rPr>
                <w:color w:val="000000"/>
                <w:spacing w:val="-2"/>
                <w:w w:val="106"/>
              </w:rPr>
              <w:t>Информационные посты в школьной группе в ВКонтакте</w:t>
            </w:r>
          </w:p>
        </w:tc>
        <w:tc>
          <w:tcPr>
            <w:tcW w:w="1984" w:type="dxa"/>
            <w:shd w:val="clear" w:color="auto" w:fill="FFFFFF"/>
          </w:tcPr>
          <w:p w:rsidR="002F6437" w:rsidRPr="002662C3" w:rsidRDefault="002F6437" w:rsidP="00474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</w:tc>
      </w:tr>
      <w:tr w:rsidR="002F6437" w:rsidRPr="002662C3">
        <w:tc>
          <w:tcPr>
            <w:tcW w:w="11023" w:type="dxa"/>
            <w:gridSpan w:val="5"/>
            <w:shd w:val="clear" w:color="auto" w:fill="FFFFFF"/>
          </w:tcPr>
          <w:p w:rsidR="002F6437" w:rsidRPr="002662C3" w:rsidRDefault="002F6437" w:rsidP="002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и руководство</w:t>
            </w:r>
          </w:p>
        </w:tc>
      </w:tr>
      <w:tr w:rsidR="002F6437" w:rsidRPr="002662C3">
        <w:tc>
          <w:tcPr>
            <w:tcW w:w="727" w:type="dxa"/>
            <w:gridSpan w:val="2"/>
            <w:shd w:val="clear" w:color="auto" w:fill="FFFFFF"/>
          </w:tcPr>
          <w:p w:rsidR="002F6437" w:rsidRPr="002662C3" w:rsidRDefault="002F6437" w:rsidP="002662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7" w:type="dxa"/>
            <w:shd w:val="clear" w:color="auto" w:fill="FFFFFF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1984" w:type="dxa"/>
            <w:shd w:val="clear" w:color="auto" w:fill="FFFFFF"/>
          </w:tcPr>
          <w:p w:rsidR="002F6437" w:rsidRPr="002662C3" w:rsidRDefault="002F6437" w:rsidP="00474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/>
          </w:tcPr>
          <w:p w:rsidR="002F6437" w:rsidRPr="002662C3" w:rsidRDefault="002F6437" w:rsidP="0026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Зам. директора по УВР Руководитель ШСК</w:t>
            </w:r>
          </w:p>
        </w:tc>
      </w:tr>
      <w:tr w:rsidR="002F6437" w:rsidRPr="002662C3">
        <w:tc>
          <w:tcPr>
            <w:tcW w:w="727" w:type="dxa"/>
            <w:gridSpan w:val="2"/>
            <w:shd w:val="clear" w:color="auto" w:fill="FFFFFF"/>
          </w:tcPr>
          <w:p w:rsidR="002F6437" w:rsidRPr="002662C3" w:rsidRDefault="002F6437" w:rsidP="002662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7" w:type="dxa"/>
            <w:shd w:val="clear" w:color="auto" w:fill="FFFFFF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1984" w:type="dxa"/>
            <w:shd w:val="clear" w:color="auto" w:fill="FFFFFF"/>
          </w:tcPr>
          <w:p w:rsidR="002F6437" w:rsidRPr="002662C3" w:rsidRDefault="002F6437" w:rsidP="00474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/>
          </w:tcPr>
          <w:p w:rsidR="002F6437" w:rsidRPr="002662C3" w:rsidRDefault="002F6437" w:rsidP="00266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2C3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</w:tbl>
    <w:p w:rsidR="002F6437" w:rsidRPr="00154DDC" w:rsidRDefault="002F6437" w:rsidP="004B5E33">
      <w:pPr>
        <w:rPr>
          <w:rFonts w:ascii="Times New Roman" w:hAnsi="Times New Roman"/>
          <w:sz w:val="24"/>
          <w:szCs w:val="24"/>
        </w:rPr>
      </w:pPr>
    </w:p>
    <w:sectPr w:rsidR="002F6437" w:rsidRPr="00154DDC" w:rsidSect="003823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437" w:rsidRDefault="002F6437" w:rsidP="006F071E">
      <w:pPr>
        <w:spacing w:after="0" w:line="240" w:lineRule="auto"/>
      </w:pPr>
      <w:r>
        <w:separator/>
      </w:r>
    </w:p>
  </w:endnote>
  <w:endnote w:type="continuationSeparator" w:id="1">
    <w:p w:rsidR="002F6437" w:rsidRDefault="002F6437" w:rsidP="006F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437" w:rsidRDefault="002F6437" w:rsidP="006F071E">
      <w:pPr>
        <w:spacing w:after="0" w:line="240" w:lineRule="auto"/>
      </w:pPr>
      <w:r>
        <w:separator/>
      </w:r>
    </w:p>
  </w:footnote>
  <w:footnote w:type="continuationSeparator" w:id="1">
    <w:p w:rsidR="002F6437" w:rsidRDefault="002F6437" w:rsidP="006F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8D4067"/>
    <w:multiLevelType w:val="hybridMultilevel"/>
    <w:tmpl w:val="BC603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23FC5"/>
    <w:multiLevelType w:val="multilevel"/>
    <w:tmpl w:val="67627C4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56F77DBF"/>
    <w:multiLevelType w:val="hybridMultilevel"/>
    <w:tmpl w:val="D0BC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F6463B"/>
    <w:multiLevelType w:val="hybridMultilevel"/>
    <w:tmpl w:val="2138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54761B"/>
    <w:multiLevelType w:val="multilevel"/>
    <w:tmpl w:val="542EC328"/>
    <w:lvl w:ilvl="0">
      <w:start w:val="5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66D26067"/>
    <w:multiLevelType w:val="hybridMultilevel"/>
    <w:tmpl w:val="0FF8D84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04422A"/>
    <w:multiLevelType w:val="hybridMultilevel"/>
    <w:tmpl w:val="4866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5CC"/>
    <w:rsid w:val="00007909"/>
    <w:rsid w:val="00042787"/>
    <w:rsid w:val="00050787"/>
    <w:rsid w:val="00081B3B"/>
    <w:rsid w:val="0014085F"/>
    <w:rsid w:val="00154DDC"/>
    <w:rsid w:val="001A180A"/>
    <w:rsid w:val="001B0EF0"/>
    <w:rsid w:val="002662C3"/>
    <w:rsid w:val="002A43B3"/>
    <w:rsid w:val="002C0006"/>
    <w:rsid w:val="002F4376"/>
    <w:rsid w:val="002F6437"/>
    <w:rsid w:val="00335D46"/>
    <w:rsid w:val="003823C9"/>
    <w:rsid w:val="003926EE"/>
    <w:rsid w:val="003C1C64"/>
    <w:rsid w:val="00400F1D"/>
    <w:rsid w:val="00417B54"/>
    <w:rsid w:val="00474B0A"/>
    <w:rsid w:val="00474F4E"/>
    <w:rsid w:val="004B5E33"/>
    <w:rsid w:val="004F407E"/>
    <w:rsid w:val="00513DFD"/>
    <w:rsid w:val="005401AD"/>
    <w:rsid w:val="00580E1D"/>
    <w:rsid w:val="005819DB"/>
    <w:rsid w:val="005B56D2"/>
    <w:rsid w:val="005D4C73"/>
    <w:rsid w:val="005E3D66"/>
    <w:rsid w:val="00610925"/>
    <w:rsid w:val="00627E8B"/>
    <w:rsid w:val="006A356F"/>
    <w:rsid w:val="006C1E87"/>
    <w:rsid w:val="006C6835"/>
    <w:rsid w:val="006D60D4"/>
    <w:rsid w:val="006F071E"/>
    <w:rsid w:val="00703AEE"/>
    <w:rsid w:val="007515CC"/>
    <w:rsid w:val="007539C0"/>
    <w:rsid w:val="00761646"/>
    <w:rsid w:val="007A0077"/>
    <w:rsid w:val="007B51CE"/>
    <w:rsid w:val="007D0EC3"/>
    <w:rsid w:val="00807CF6"/>
    <w:rsid w:val="00863CBC"/>
    <w:rsid w:val="008C0528"/>
    <w:rsid w:val="0090279A"/>
    <w:rsid w:val="00912596"/>
    <w:rsid w:val="009614E1"/>
    <w:rsid w:val="009C2920"/>
    <w:rsid w:val="00A1322A"/>
    <w:rsid w:val="00A23D06"/>
    <w:rsid w:val="00A4451E"/>
    <w:rsid w:val="00A94B6D"/>
    <w:rsid w:val="00AE2AA6"/>
    <w:rsid w:val="00AF14BE"/>
    <w:rsid w:val="00B70F79"/>
    <w:rsid w:val="00B86BCE"/>
    <w:rsid w:val="00B9136B"/>
    <w:rsid w:val="00B91D77"/>
    <w:rsid w:val="00BD5B22"/>
    <w:rsid w:val="00C77873"/>
    <w:rsid w:val="00CB7904"/>
    <w:rsid w:val="00CC25AE"/>
    <w:rsid w:val="00CF2B34"/>
    <w:rsid w:val="00CF5B92"/>
    <w:rsid w:val="00D04F63"/>
    <w:rsid w:val="00D16C55"/>
    <w:rsid w:val="00D23801"/>
    <w:rsid w:val="00D662CC"/>
    <w:rsid w:val="00DD7EB2"/>
    <w:rsid w:val="00E523D2"/>
    <w:rsid w:val="00E67C3A"/>
    <w:rsid w:val="00E71F5C"/>
    <w:rsid w:val="00F17616"/>
    <w:rsid w:val="00F43D96"/>
    <w:rsid w:val="00F53CF8"/>
    <w:rsid w:val="00F7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CC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81B3B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71E"/>
    <w:rPr>
      <w:rFonts w:ascii="Calibri" w:hAnsi="Calibri" w:cs="Times New Roman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071E"/>
    <w:rPr>
      <w:rFonts w:ascii="Calibri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498</Words>
  <Characters>2841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Людмила</dc:creator>
  <cp:keywords/>
  <dc:description/>
  <cp:lastModifiedBy>1</cp:lastModifiedBy>
  <cp:revision>3</cp:revision>
  <dcterms:created xsi:type="dcterms:W3CDTF">2023-12-05T06:28:00Z</dcterms:created>
  <dcterms:modified xsi:type="dcterms:W3CDTF">2023-12-05T13:15:00Z</dcterms:modified>
</cp:coreProperties>
</file>